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BD" w:rsidRDefault="00973E45" w:rsidP="008248B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1" w:name="OLE_LINK10"/>
      <w:bookmarkStart w:id="2" w:name="OLE_LINK11"/>
      <w:bookmarkStart w:id="3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“V’IN…CANTEREMO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1"/>
      <w:bookmarkEnd w:id="2"/>
      <w:bookmarkEnd w:id="3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  <w:r w:rsidR="008248B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8248BD" w:rsidRPr="008248B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8248B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MODULO “ MUSICAL SHOW”</w:t>
      </w:r>
    </w:p>
    <w:p w:rsidR="00DD5456" w:rsidRDefault="00DD5456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A625F0" w:rsidRPr="000E78B7" w:rsidRDefault="009C3B41" w:rsidP="00A625F0">
      <w:pPr>
        <w:pStyle w:val="Corpo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DD5456" w:rsidRPr="008248BD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MUSICAL SHOW</w:t>
      </w:r>
    </w:p>
    <w:p w:rsidR="000A4758" w:rsidRPr="00657169" w:rsidRDefault="000A4758" w:rsidP="008248BD">
      <w:pPr>
        <w:pStyle w:val="TableParagraph"/>
        <w:kinsoku w:val="0"/>
        <w:overflowPunct w:val="0"/>
        <w:spacing w:line="292" w:lineRule="exact"/>
        <w:rPr>
          <w:rFonts w:asciiTheme="minorHAnsi" w:hAnsiTheme="minorHAnsi" w:cstheme="minorHAnsi"/>
          <w:b/>
          <w:bCs/>
          <w:i/>
          <w:iCs/>
          <w:color w:val="000000"/>
        </w:rPr>
      </w:pP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27904">
        <w:rPr>
          <w:rFonts w:ascii="Arial" w:hAnsi="Arial" w:cs="Arial"/>
          <w:b/>
        </w:rPr>
      </w:r>
      <w:r w:rsidR="00027904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027904">
        <w:rPr>
          <w:rFonts w:ascii="Arial" w:hAnsi="Arial" w:cs="Arial"/>
          <w:b/>
        </w:rPr>
      </w:r>
      <w:r w:rsidR="00027904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04" w:rsidRDefault="00027904" w:rsidP="000A1A17">
      <w:pPr>
        <w:spacing w:after="0" w:line="240" w:lineRule="auto"/>
      </w:pPr>
      <w:r>
        <w:separator/>
      </w:r>
    </w:p>
  </w:endnote>
  <w:endnote w:type="continuationSeparator" w:id="0">
    <w:p w:rsidR="00027904" w:rsidRDefault="0002790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lbertus Medium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844C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04" w:rsidRDefault="00027904" w:rsidP="000A1A17">
      <w:pPr>
        <w:spacing w:after="0" w:line="240" w:lineRule="auto"/>
      </w:pPr>
      <w:r>
        <w:separator/>
      </w:r>
    </w:p>
  </w:footnote>
  <w:footnote w:type="continuationSeparator" w:id="0">
    <w:p w:rsidR="00027904" w:rsidRDefault="0002790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27904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248BD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844C7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 Elettronica</cp:lastModifiedBy>
  <cp:revision>2</cp:revision>
  <cp:lastPrinted>2019-02-04T21:40:00Z</cp:lastPrinted>
  <dcterms:created xsi:type="dcterms:W3CDTF">2021-02-22T10:25:00Z</dcterms:created>
  <dcterms:modified xsi:type="dcterms:W3CDTF">2021-02-22T10:25:00Z</dcterms:modified>
</cp:coreProperties>
</file>